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E4" w:rsidRPr="008129E4" w:rsidRDefault="008129E4" w:rsidP="008129E4">
      <w:pPr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8129E4">
        <w:rPr>
          <w:rFonts w:ascii="BIZ UDPゴシック" w:eastAsia="BIZ UDPゴシック" w:hAnsi="BIZ UDPゴシック" w:hint="eastAsia"/>
          <w:sz w:val="32"/>
          <w:szCs w:val="28"/>
        </w:rPr>
        <w:t>津島市（仮称）シビックプライド醸成拠点名称</w:t>
      </w:r>
      <w:r w:rsidR="00023189">
        <w:rPr>
          <w:rFonts w:ascii="BIZ UDPゴシック" w:eastAsia="BIZ UDPゴシック" w:hAnsi="BIZ UDPゴシック" w:hint="eastAsia"/>
          <w:sz w:val="32"/>
          <w:szCs w:val="28"/>
        </w:rPr>
        <w:t>及び愛称</w:t>
      </w:r>
      <w:r w:rsidRPr="008129E4">
        <w:rPr>
          <w:rFonts w:ascii="BIZ UDPゴシック" w:eastAsia="BIZ UDPゴシック" w:hAnsi="BIZ UDPゴシック" w:hint="eastAsia"/>
          <w:sz w:val="32"/>
          <w:szCs w:val="28"/>
        </w:rPr>
        <w:t xml:space="preserve">　応募用紙</w:t>
      </w:r>
    </w:p>
    <w:p w:rsidR="008129E4" w:rsidRDefault="008129E4" w:rsidP="008129E4"/>
    <w:p w:rsidR="008129E4" w:rsidRDefault="008129E4" w:rsidP="008129E4"/>
    <w:p w:rsidR="00E34E0C" w:rsidRDefault="00E34E0C" w:rsidP="008129E4">
      <w:pPr>
        <w:rPr>
          <w:rFonts w:hint="eastAsia"/>
        </w:rPr>
      </w:pPr>
    </w:p>
    <w:p w:rsidR="008129E4" w:rsidRPr="00FB7B8E" w:rsidRDefault="008129E4" w:rsidP="008129E4">
      <w:pPr>
        <w:ind w:left="283" w:hangingChars="118" w:hanging="283"/>
        <w:rPr>
          <w:rFonts w:ascii="BIZ UDPゴシック" w:eastAsia="BIZ UDPゴシック" w:hAnsi="BIZ UDPゴシック"/>
          <w:sz w:val="24"/>
          <w:u w:val="single"/>
        </w:rPr>
      </w:pPr>
      <w:r w:rsidRPr="00FB7B8E">
        <w:rPr>
          <w:rFonts w:ascii="BIZ UDPゴシック" w:eastAsia="BIZ UDPゴシック" w:hAnsi="BIZ UDPゴシック" w:hint="eastAsia"/>
          <w:sz w:val="24"/>
          <w:u w:val="single"/>
        </w:rPr>
        <w:t>１　応募する施設</w:t>
      </w:r>
    </w:p>
    <w:p w:rsidR="008129E4" w:rsidRPr="00C0316B" w:rsidRDefault="008129E4" w:rsidP="008129E4">
      <w:pPr>
        <w:ind w:leftChars="100" w:left="248" w:hangingChars="18" w:hanging="38"/>
        <w:rPr>
          <w:rFonts w:ascii="BIZ UDPゴシック" w:eastAsia="BIZ UDPゴシック" w:hAnsi="BIZ UDPゴシック"/>
        </w:rPr>
      </w:pPr>
      <w:r w:rsidRPr="00C0316B">
        <w:rPr>
          <w:rFonts w:ascii="BIZ UDPゴシック" w:eastAsia="BIZ UDPゴシック" w:hAnsi="BIZ UDPゴシック" w:hint="eastAsia"/>
        </w:rPr>
        <w:t>（いずれかの番号１つに〇を付けてください。応募用紙１枚につき１施設のみ応募可。複数応募可。）</w:t>
      </w:r>
    </w:p>
    <w:p w:rsidR="008129E4" w:rsidRPr="00C0316B" w:rsidRDefault="008129E4" w:rsidP="008129E4">
      <w:pPr>
        <w:pStyle w:val="a3"/>
        <w:numPr>
          <w:ilvl w:val="0"/>
          <w:numId w:val="7"/>
        </w:numPr>
        <w:spacing w:beforeLines="100" w:before="240"/>
        <w:ind w:left="902"/>
        <w:contextualSpacing w:val="0"/>
        <w:rPr>
          <w:rFonts w:ascii="BIZ UDPゴシック" w:eastAsia="BIZ UDPゴシック" w:hAnsi="BIZ UDPゴシック"/>
          <w:sz w:val="24"/>
        </w:rPr>
      </w:pPr>
      <w:r w:rsidRPr="00C0316B">
        <w:rPr>
          <w:rFonts w:ascii="BIZ UDPゴシック" w:eastAsia="BIZ UDPゴシック" w:hAnsi="BIZ UDPゴシック" w:hint="eastAsia"/>
          <w:sz w:val="24"/>
        </w:rPr>
        <w:t>旧いちい信用金庫天王通支店</w:t>
      </w:r>
    </w:p>
    <w:p w:rsidR="008129E4" w:rsidRPr="00C0316B" w:rsidRDefault="008129E4" w:rsidP="008129E4">
      <w:pPr>
        <w:pStyle w:val="a3"/>
        <w:numPr>
          <w:ilvl w:val="0"/>
          <w:numId w:val="7"/>
        </w:numPr>
        <w:spacing w:beforeLines="50" w:before="120"/>
        <w:ind w:left="902"/>
        <w:contextualSpacing w:val="0"/>
        <w:rPr>
          <w:rFonts w:ascii="BIZ UDPゴシック" w:eastAsia="BIZ UDPゴシック" w:hAnsi="BIZ UDPゴシック"/>
          <w:sz w:val="24"/>
        </w:rPr>
      </w:pPr>
      <w:r w:rsidRPr="00C0316B">
        <w:rPr>
          <w:rFonts w:ascii="BIZ UDPゴシック" w:eastAsia="BIZ UDPゴシック" w:hAnsi="BIZ UDPゴシック" w:hint="eastAsia"/>
          <w:sz w:val="24"/>
        </w:rPr>
        <w:t>旧駐車場</w:t>
      </w:r>
    </w:p>
    <w:p w:rsidR="008129E4" w:rsidRPr="00E34E0C" w:rsidRDefault="00023189" w:rsidP="00E34E0C">
      <w:pPr>
        <w:pStyle w:val="a3"/>
        <w:numPr>
          <w:ilvl w:val="0"/>
          <w:numId w:val="7"/>
        </w:numPr>
        <w:spacing w:beforeLines="50" w:before="120"/>
        <w:ind w:left="902"/>
        <w:contextualSpacing w:val="0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①、②及び観光交流センターをまとめた拠点</w:t>
      </w:r>
    </w:p>
    <w:p w:rsidR="008129E4" w:rsidRDefault="008129E4" w:rsidP="008129E4">
      <w:pPr>
        <w:rPr>
          <w:sz w:val="24"/>
        </w:rPr>
      </w:pPr>
    </w:p>
    <w:p w:rsidR="008129E4" w:rsidRPr="00757E10" w:rsidRDefault="008129E4" w:rsidP="008129E4">
      <w:pPr>
        <w:rPr>
          <w:sz w:val="24"/>
        </w:rPr>
      </w:pPr>
    </w:p>
    <w:p w:rsidR="008129E4" w:rsidRPr="00FB7B8E" w:rsidRDefault="008129E4" w:rsidP="008129E4">
      <w:pPr>
        <w:rPr>
          <w:rFonts w:ascii="BIZ UDPゴシック" w:eastAsia="BIZ UDPゴシック" w:hAnsi="BIZ UDPゴシック"/>
          <w:sz w:val="24"/>
          <w:u w:val="single"/>
        </w:rPr>
      </w:pPr>
      <w:r w:rsidRPr="00FB7B8E">
        <w:rPr>
          <w:rFonts w:ascii="BIZ UDPゴシック" w:eastAsia="BIZ UDPゴシック" w:hAnsi="BIZ UDPゴシック" w:hint="eastAsia"/>
          <w:sz w:val="24"/>
          <w:u w:val="single"/>
        </w:rPr>
        <w:t>２　名称</w:t>
      </w:r>
      <w:r w:rsidR="00023189">
        <w:rPr>
          <w:rFonts w:ascii="BIZ UDPゴシック" w:eastAsia="BIZ UDPゴシック" w:hAnsi="BIZ UDPゴシック" w:hint="eastAsia"/>
          <w:sz w:val="24"/>
          <w:u w:val="single"/>
        </w:rPr>
        <w:t>/愛称</w:t>
      </w:r>
    </w:p>
    <w:p w:rsidR="008129E4" w:rsidRPr="00C0316B" w:rsidRDefault="008129E4" w:rsidP="006743D6">
      <w:pPr>
        <w:ind w:firstLineChars="150" w:firstLine="315"/>
        <w:rPr>
          <w:rFonts w:ascii="BIZ UDPゴシック" w:eastAsia="BIZ UDPゴシック" w:hAnsi="BIZ UDPゴシック"/>
          <w:sz w:val="24"/>
        </w:rPr>
      </w:pPr>
      <w:r w:rsidRPr="00C0316B">
        <w:rPr>
          <w:rFonts w:ascii="BIZ UDPゴシック" w:eastAsia="BIZ UDPゴシック" w:hAnsi="BIZ UDPゴシック" w:hint="eastAsia"/>
        </w:rPr>
        <w:t>（わかりやすくはっきりと書いてください。）</w:t>
      </w:r>
    </w:p>
    <w:p w:rsidR="008129E4" w:rsidRPr="00C0316B" w:rsidRDefault="008129E4" w:rsidP="008129E4">
      <w:pPr>
        <w:rPr>
          <w:rFonts w:ascii="BIZ UDPゴシック" w:eastAsia="BIZ UDPゴシック" w:hAnsi="BIZ UDPゴシック"/>
          <w:sz w:val="24"/>
        </w:rPr>
      </w:pPr>
    </w:p>
    <w:p w:rsidR="008129E4" w:rsidRPr="00757E10" w:rsidRDefault="008129E4" w:rsidP="008129E4">
      <w:pPr>
        <w:rPr>
          <w:sz w:val="24"/>
        </w:rPr>
      </w:pPr>
    </w:p>
    <w:p w:rsidR="008129E4" w:rsidRPr="00757E10" w:rsidRDefault="008129E4" w:rsidP="008129E4">
      <w:pPr>
        <w:rPr>
          <w:sz w:val="24"/>
        </w:rPr>
      </w:pPr>
    </w:p>
    <w:p w:rsidR="008129E4" w:rsidRPr="00FB7B8E" w:rsidRDefault="008129E4" w:rsidP="008129E4">
      <w:pPr>
        <w:rPr>
          <w:rFonts w:ascii="BIZ UDPゴシック" w:eastAsia="BIZ UDPゴシック" w:hAnsi="BIZ UDPゴシック"/>
          <w:sz w:val="24"/>
          <w:u w:val="single"/>
        </w:rPr>
      </w:pPr>
      <w:r w:rsidRPr="00FB7B8E">
        <w:rPr>
          <w:rFonts w:ascii="BIZ UDPゴシック" w:eastAsia="BIZ UDPゴシック" w:hAnsi="BIZ UDPゴシック" w:hint="eastAsia"/>
          <w:sz w:val="24"/>
          <w:u w:val="single"/>
        </w:rPr>
        <w:t>３　名称</w:t>
      </w:r>
      <w:r w:rsidR="00023189">
        <w:rPr>
          <w:rFonts w:ascii="BIZ UDPゴシック" w:eastAsia="BIZ UDPゴシック" w:hAnsi="BIZ UDPゴシック" w:hint="eastAsia"/>
          <w:sz w:val="24"/>
          <w:u w:val="single"/>
        </w:rPr>
        <w:t>/愛称</w:t>
      </w:r>
      <w:r w:rsidRPr="00FB7B8E">
        <w:rPr>
          <w:rFonts w:ascii="BIZ UDPゴシック" w:eastAsia="BIZ UDPゴシック" w:hAnsi="BIZ UDPゴシック" w:hint="eastAsia"/>
          <w:sz w:val="24"/>
          <w:u w:val="single"/>
        </w:rPr>
        <w:t>に込めた思い</w:t>
      </w:r>
    </w:p>
    <w:p w:rsidR="008129E4" w:rsidRDefault="008129E4" w:rsidP="008129E4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C0316B">
        <w:rPr>
          <w:rFonts w:ascii="BIZ UDPゴシック" w:eastAsia="BIZ UDPゴシック" w:hAnsi="BIZ UDPゴシック" w:hint="eastAsia"/>
        </w:rPr>
        <w:t>（わかりやすくはっきりと書いてください。）</w:t>
      </w:r>
    </w:p>
    <w:p w:rsidR="008129E4" w:rsidRDefault="008129E4" w:rsidP="008129E4">
      <w:pPr>
        <w:rPr>
          <w:sz w:val="24"/>
        </w:rPr>
      </w:pPr>
    </w:p>
    <w:p w:rsidR="008129E4" w:rsidRDefault="008129E4" w:rsidP="008129E4">
      <w:pPr>
        <w:rPr>
          <w:sz w:val="24"/>
        </w:rPr>
      </w:pPr>
    </w:p>
    <w:p w:rsidR="008129E4" w:rsidRDefault="008129E4" w:rsidP="008129E4">
      <w:pPr>
        <w:rPr>
          <w:sz w:val="24"/>
        </w:rPr>
      </w:pPr>
    </w:p>
    <w:p w:rsidR="008129E4" w:rsidRDefault="008129E4" w:rsidP="008129E4">
      <w:pPr>
        <w:rPr>
          <w:sz w:val="24"/>
        </w:rPr>
      </w:pPr>
    </w:p>
    <w:p w:rsidR="008129E4" w:rsidRPr="00757E10" w:rsidRDefault="008129E4" w:rsidP="008129E4">
      <w:pPr>
        <w:rPr>
          <w:sz w:val="24"/>
        </w:rPr>
      </w:pPr>
    </w:p>
    <w:p w:rsidR="008129E4" w:rsidRDefault="008129E4" w:rsidP="008129E4">
      <w:r>
        <w:rPr>
          <w:rFonts w:hint="eastAsia"/>
        </w:rPr>
        <w:t xml:space="preserve">　津島市（仮称）シビックプライド醸成拠点の名称を応募するにあたり、「</w:t>
      </w:r>
      <w:r w:rsidRPr="00757E10">
        <w:rPr>
          <w:rFonts w:hint="eastAsia"/>
        </w:rPr>
        <w:t>津島市（仮称）シビックプライド醸成拠点名称</w:t>
      </w:r>
      <w:r w:rsidR="00023189">
        <w:rPr>
          <w:rFonts w:hint="eastAsia"/>
        </w:rPr>
        <w:t>及び愛称</w:t>
      </w:r>
      <w:r>
        <w:rPr>
          <w:rFonts w:hint="eastAsia"/>
        </w:rPr>
        <w:t xml:space="preserve">　募集要項」を確認しましたか。（確認後、チェック☑してください。）</w:t>
      </w:r>
    </w:p>
    <w:p w:rsidR="008129E4" w:rsidRPr="00FB7B8E" w:rsidRDefault="008129E4" w:rsidP="006743D6">
      <w:pPr>
        <w:spacing w:beforeLines="50" w:before="120"/>
        <w:ind w:firstLineChars="100" w:firstLine="240"/>
        <w:jc w:val="left"/>
      </w:pPr>
      <w:r w:rsidRPr="006743D6">
        <w:rPr>
          <w:rFonts w:hint="eastAsia"/>
          <w:sz w:val="24"/>
        </w:rPr>
        <w:t>□はい</w:t>
      </w:r>
    </w:p>
    <w:p w:rsidR="008129E4" w:rsidRDefault="008129E4" w:rsidP="008129E4">
      <w:pPr>
        <w:rPr>
          <w:rFonts w:ascii="BIZ UDPゴシック" w:eastAsia="BIZ UDPゴシック" w:hAnsi="BIZ UDPゴシック"/>
          <w:sz w:val="24"/>
        </w:rPr>
      </w:pPr>
    </w:p>
    <w:p w:rsidR="008129E4" w:rsidRDefault="008129E4" w:rsidP="008129E4">
      <w:pPr>
        <w:rPr>
          <w:rFonts w:ascii="BIZ UDPゴシック" w:eastAsia="BIZ UDPゴシック" w:hAnsi="BIZ UDPゴシック"/>
          <w:sz w:val="24"/>
        </w:rPr>
      </w:pPr>
    </w:p>
    <w:p w:rsidR="008129E4" w:rsidRPr="00C0316B" w:rsidRDefault="008129E4" w:rsidP="008129E4">
      <w:pPr>
        <w:rPr>
          <w:rFonts w:ascii="BIZ UDPゴシック" w:eastAsia="BIZ UDPゴシック" w:hAnsi="BIZ UDPゴシック"/>
          <w:sz w:val="24"/>
        </w:rPr>
      </w:pPr>
      <w:r w:rsidRPr="00C0316B">
        <w:rPr>
          <w:rFonts w:ascii="BIZ UDPゴシック" w:eastAsia="BIZ UDPゴシック" w:hAnsi="BIZ UDPゴシック" w:hint="eastAsia"/>
          <w:sz w:val="24"/>
        </w:rPr>
        <w:t>応募者</w:t>
      </w:r>
      <w:r>
        <w:rPr>
          <w:rFonts w:ascii="BIZ UDPゴシック" w:eastAsia="BIZ UDPゴシック" w:hAnsi="BIZ UDPゴシック" w:hint="eastAsia"/>
          <w:sz w:val="24"/>
        </w:rPr>
        <w:t>について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1418"/>
        <w:gridCol w:w="1842"/>
      </w:tblGrid>
      <w:tr w:rsidR="008129E4" w:rsidRPr="00C0316B" w:rsidTr="008129E4">
        <w:trPr>
          <w:trHeight w:val="623"/>
        </w:trPr>
        <w:tc>
          <w:tcPr>
            <w:tcW w:w="1980" w:type="dxa"/>
            <w:vAlign w:val="center"/>
          </w:tcPr>
          <w:p w:rsidR="008129E4" w:rsidRPr="00C0316B" w:rsidRDefault="008129E4" w:rsidP="00ED4F5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316B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4394" w:type="dxa"/>
          </w:tcPr>
          <w:p w:rsidR="008129E4" w:rsidRPr="00C0316B" w:rsidRDefault="008129E4" w:rsidP="00ED4F5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29E4" w:rsidRPr="00C0316B" w:rsidRDefault="008129E4" w:rsidP="00ED4F5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316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C0316B">
              <w:rPr>
                <w:rFonts w:ascii="BIZ UDPゴシック" w:eastAsia="BIZ UDPゴシック" w:hAnsi="BIZ UDPゴシック" w:hint="eastAsia"/>
                <w:sz w:val="24"/>
              </w:rPr>
              <w:t>齢</w:t>
            </w:r>
          </w:p>
        </w:tc>
        <w:tc>
          <w:tcPr>
            <w:tcW w:w="1842" w:type="dxa"/>
            <w:vAlign w:val="center"/>
          </w:tcPr>
          <w:p w:rsidR="008129E4" w:rsidRPr="00C0316B" w:rsidRDefault="008129E4" w:rsidP="00ED4F50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316B">
              <w:rPr>
                <w:rFonts w:ascii="BIZ UDPゴシック" w:eastAsia="BIZ UDPゴシック" w:hAnsi="BIZ UDPゴシック" w:hint="eastAsia"/>
                <w:sz w:val="24"/>
              </w:rPr>
              <w:t xml:space="preserve">歳　</w:t>
            </w:r>
          </w:p>
        </w:tc>
      </w:tr>
      <w:tr w:rsidR="008129E4" w:rsidRPr="00C0316B" w:rsidTr="008129E4">
        <w:trPr>
          <w:trHeight w:val="623"/>
        </w:trPr>
        <w:tc>
          <w:tcPr>
            <w:tcW w:w="1980" w:type="dxa"/>
            <w:vAlign w:val="center"/>
          </w:tcPr>
          <w:p w:rsidR="008129E4" w:rsidRPr="00C0316B" w:rsidRDefault="008129E4" w:rsidP="00ED4F5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316B">
              <w:rPr>
                <w:rFonts w:ascii="BIZ UDPゴシック" w:eastAsia="BIZ UDPゴシック" w:hAnsi="BIZ UDPゴシック" w:hint="eastAsia"/>
                <w:sz w:val="24"/>
              </w:rPr>
              <w:t>（保護者氏名）</w:t>
            </w:r>
          </w:p>
        </w:tc>
        <w:tc>
          <w:tcPr>
            <w:tcW w:w="7654" w:type="dxa"/>
            <w:gridSpan w:val="3"/>
          </w:tcPr>
          <w:p w:rsidR="008129E4" w:rsidRPr="00C0316B" w:rsidRDefault="008129E4" w:rsidP="00ED4F50">
            <w:pPr>
              <w:wordWrap w:val="0"/>
              <w:rPr>
                <w:rFonts w:ascii="BIZ UDPゴシック" w:eastAsia="BIZ UDPゴシック" w:hAnsi="BIZ UDPゴシック"/>
              </w:rPr>
            </w:pPr>
            <w:r w:rsidRPr="00C0316B">
              <w:rPr>
                <w:rFonts w:ascii="BIZ UDPゴシック" w:eastAsia="BIZ UDPゴシック" w:hAnsi="BIZ UDPゴシック" w:hint="eastAsia"/>
                <w:sz w:val="18"/>
              </w:rPr>
              <w:t>※応募者が18歳未満の場合のみ記入</w:t>
            </w:r>
          </w:p>
        </w:tc>
      </w:tr>
      <w:tr w:rsidR="008129E4" w:rsidRPr="00C0316B" w:rsidTr="008129E4">
        <w:trPr>
          <w:trHeight w:val="703"/>
        </w:trPr>
        <w:tc>
          <w:tcPr>
            <w:tcW w:w="1980" w:type="dxa"/>
            <w:vAlign w:val="center"/>
          </w:tcPr>
          <w:p w:rsidR="008129E4" w:rsidRPr="00C0316B" w:rsidRDefault="008129E4" w:rsidP="00ED4F5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316B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7654" w:type="dxa"/>
            <w:gridSpan w:val="3"/>
          </w:tcPr>
          <w:p w:rsidR="008129E4" w:rsidRPr="00C0316B" w:rsidRDefault="008129E4" w:rsidP="00ED4F50">
            <w:pPr>
              <w:rPr>
                <w:rFonts w:ascii="BIZ UDPゴシック" w:eastAsia="BIZ UDPゴシック" w:hAnsi="BIZ UDPゴシック"/>
                <w:sz w:val="24"/>
              </w:rPr>
            </w:pPr>
            <w:r w:rsidRPr="00C0316B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</w:tr>
      <w:tr w:rsidR="008129E4" w:rsidRPr="00C0316B" w:rsidTr="008129E4">
        <w:trPr>
          <w:trHeight w:val="542"/>
        </w:trPr>
        <w:tc>
          <w:tcPr>
            <w:tcW w:w="1980" w:type="dxa"/>
            <w:vAlign w:val="center"/>
          </w:tcPr>
          <w:p w:rsidR="008129E4" w:rsidRPr="00C0316B" w:rsidRDefault="008129E4" w:rsidP="00ED4F5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316B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7654" w:type="dxa"/>
            <w:gridSpan w:val="3"/>
            <w:vAlign w:val="center"/>
          </w:tcPr>
          <w:p w:rsidR="008129E4" w:rsidRPr="00C0316B" w:rsidRDefault="006743D6" w:rsidP="00ED4F5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☎　　　　　　　　　　　　　　　　　/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✉</w:t>
            </w:r>
          </w:p>
        </w:tc>
      </w:tr>
    </w:tbl>
    <w:p w:rsidR="008129E4" w:rsidRPr="00FB7B8E" w:rsidRDefault="008129E4" w:rsidP="008129E4">
      <w:r w:rsidRPr="00FB7B8E">
        <w:rPr>
          <w:rFonts w:hint="eastAsia"/>
        </w:rPr>
        <w:t>個人情報は選定後のご連絡や授賞式の案内等、本募集のみに使用します。</w:t>
      </w:r>
    </w:p>
    <w:p w:rsidR="00E34E0C" w:rsidRDefault="00E34E0C" w:rsidP="008129E4">
      <w:pPr>
        <w:rPr>
          <w:color w:val="000000" w:themeColor="text1"/>
        </w:rPr>
      </w:pPr>
    </w:p>
    <w:p w:rsidR="00E34E0C" w:rsidRDefault="00E34E0C" w:rsidP="008129E4">
      <w:pPr>
        <w:rPr>
          <w:rFonts w:hint="eastAsia"/>
          <w:color w:val="000000" w:themeColor="text1"/>
        </w:rPr>
      </w:pPr>
      <w:bookmarkStart w:id="0" w:name="_GoBack"/>
      <w:bookmarkEnd w:id="0"/>
    </w:p>
    <w:p w:rsidR="00E34E0C" w:rsidRDefault="00E34E0C" w:rsidP="008129E4">
      <w:pPr>
        <w:rPr>
          <w:color w:val="000000" w:themeColor="text1"/>
        </w:rPr>
      </w:pPr>
    </w:p>
    <w:p w:rsidR="00BB1633" w:rsidRPr="008129E4" w:rsidRDefault="008129E4" w:rsidP="008129E4">
      <w:pPr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3DB44" wp14:editId="512F7C78">
                <wp:simplePos x="0" y="0"/>
                <wp:positionH relativeFrom="column">
                  <wp:posOffset>1083310</wp:posOffset>
                </wp:positionH>
                <wp:positionV relativeFrom="paragraph">
                  <wp:posOffset>112032</wp:posOffset>
                </wp:positionV>
                <wp:extent cx="4058194" cy="117565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8194" cy="1175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9E4" w:rsidRPr="008129E4" w:rsidRDefault="008129E4" w:rsidP="008129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8129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応募締切：</w:t>
                            </w:r>
                            <w:r w:rsidRPr="008129E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令和７年７月31日（</w:t>
                            </w:r>
                            <w:r w:rsidRPr="008129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木</w:t>
                            </w:r>
                            <w:r w:rsidRPr="008129E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）</w:t>
                            </w:r>
                            <w:r w:rsidRPr="008129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17</w:t>
                            </w:r>
                            <w:r w:rsidRPr="008129E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時必着</w:t>
                            </w:r>
                          </w:p>
                          <w:p w:rsidR="008129E4" w:rsidRPr="00FB7B8E" w:rsidRDefault="008129E4" w:rsidP="008129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8129E4" w:rsidRDefault="008129E4" w:rsidP="008129E4">
                            <w:pPr>
                              <w:spacing w:beforeLines="50" w:befor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津島市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まちづくり推進部観光・プロモーション課</w:t>
                            </w:r>
                          </w:p>
                          <w:p w:rsidR="008129E4" w:rsidRPr="00FB7B8E" w:rsidRDefault="008129E4" w:rsidP="008129E4">
                            <w:pPr>
                              <w:spacing w:beforeLines="50" w:befor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☎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0567-55-9589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3DB44" id="正方形/長方形 1" o:spid="_x0000_s1026" style="position:absolute;left:0;text-align:left;margin-left:85.3pt;margin-top:8.8pt;width:319.55pt;height: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" filled="f" stroked="f" strokeweight="2pt">
                <v:textbox>
                  <w:txbxContent>
                    <w:p w:rsidR="008129E4" w:rsidRPr="008129E4" w:rsidRDefault="008129E4" w:rsidP="008129E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8129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応募締切：</w:t>
                      </w:r>
                      <w:r w:rsidRPr="008129E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u w:val="single"/>
                        </w:rPr>
                        <w:t>令和７年７月31日（</w:t>
                      </w:r>
                      <w:r w:rsidRPr="008129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木</w:t>
                      </w:r>
                      <w:r w:rsidRPr="008129E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u w:val="single"/>
                        </w:rPr>
                        <w:t>）</w:t>
                      </w:r>
                      <w:r w:rsidRPr="008129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17</w:t>
                      </w:r>
                      <w:r w:rsidRPr="008129E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u w:val="single"/>
                        </w:rPr>
                        <w:t>時必着</w:t>
                      </w:r>
                    </w:p>
                    <w:p w:rsidR="008129E4" w:rsidRPr="00FB7B8E" w:rsidRDefault="008129E4" w:rsidP="008129E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</w:pPr>
                    </w:p>
                    <w:p w:rsidR="008129E4" w:rsidRDefault="008129E4" w:rsidP="008129E4">
                      <w:pPr>
                        <w:spacing w:beforeLines="50" w:before="12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津島市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まちづくり推進部観光・プロモーション課</w:t>
                      </w:r>
                    </w:p>
                    <w:p w:rsidR="008129E4" w:rsidRPr="00FB7B8E" w:rsidRDefault="008129E4" w:rsidP="008129E4">
                      <w:pPr>
                        <w:spacing w:beforeLines="50" w:before="120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☎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0567-55-9589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1633" w:rsidRPr="008129E4">
      <w:footerReference w:type="default" r:id="rId10"/>
      <w:headerReference w:type="first" r:id="rId11"/>
      <w:type w:val="continuous"/>
      <w:pgSz w:w="11907" w:h="16839"/>
      <w:pgMar w:top="1148" w:right="1050" w:bottom="1148" w:left="105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E4" w:rsidRDefault="008129E4">
      <w:r>
        <w:separator/>
      </w:r>
    </w:p>
  </w:endnote>
  <w:endnote w:type="continuationSeparator" w:id="0">
    <w:p w:rsidR="008129E4" w:rsidRDefault="008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33" w:rsidRDefault="008129E4">
    <w:pPr>
      <w:pStyle w:val="af7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背景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1633" w:rsidRDefault="00BB1633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背景: 1" o:spid="_x0000_s1027" style="position:absolute;left:0;text-align:left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BB1633" w:rsidRDefault="00BB1633"/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背景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1633" w:rsidRDefault="00BB1633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背景: 2" o:spid="_x0000_s1028" style="position:absolute;left:0;text-align:left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" stroked="f" strokeweight="2pt">
              <v:fill opacity="54484f"/>
              <v:textbox inset="2.53903mm,1.2695mm,2.53903mm,1.2695mm">
                <w:txbxContent>
                  <w:p w:rsidR="00BB1633" w:rsidRDefault="00BB1633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0202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背景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1633" w:rsidRDefault="00BB1633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背景: 3" o:spid="_x0000_s1029" style="position:absolute;left:0;text-align:left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" stroked="f" strokeweight=".5pt">
              <v:stroke linestyle="thinThin"/>
              <v:textbox inset="2.53903mm,1.2695mm,2.53903mm,1.2695mm">
                <w:txbxContent>
                  <w:p w:rsidR="00BB1633" w:rsidRDefault="00BB1633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12486D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日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1633" w:rsidRDefault="00E34E0C">
                          <w:pPr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作成者"/>
                              <w:id w:val="-1660617785"/>
                              <w:placeholder>
                                <w:docPart w:val="6F803F04AC094BE7A3221E0D58AD193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8129E4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山本　幸恵</w:t>
                              </w:r>
                            </w:sdtContent>
                          </w:sdt>
                          <w:r w:rsidR="008129E4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  <w:lang w:val="ja-JP"/>
                            </w:rPr>
                            <w:t xml:space="preserve"> </w:t>
                          </w:r>
                          <w:r w:rsidR="008129E4">
                            <w:rPr>
                              <w:color w:val="A6A6A6" w:themeColor="background1" w:themeShade="A6"/>
                              <w:sz w:val="18"/>
                              <w:szCs w:val="18"/>
                              <w:lang w:val="ja-JP"/>
                            </w:rPr>
                            <w:t xml:space="preserve">   </w:t>
                          </w:r>
                          <w:r w:rsidR="008129E4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8129E4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="008129E4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129E4">
                            <w:rPr>
                              <w:color w:val="A6A6A6" w:themeColor="background1" w:themeShade="A6"/>
                              <w:sz w:val="18"/>
                              <w:szCs w:val="18"/>
                              <w:lang w:val="ja-JP"/>
                            </w:rPr>
                            <w:t>2</w:t>
                          </w:r>
                          <w:r w:rsidR="008129E4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日付" o:spid="_x0000_s1030" style="position:absolute;left:0;text-align:left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" filled="f" stroked="f" strokeweight="2pt">
              <v:textbox inset="0,0,0,0">
                <w:txbxContent>
                  <w:p w:rsidR="00BB1633" w:rsidRDefault="008129E4">
                    <w:pPr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作成者"/>
                        <w:id w:val="-1660617785"/>
                        <w:placeholder>
                          <w:docPart w:val="6F803F04AC094BE7A3221E0D58AD193F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山本　幸恵</w:t>
                        </w:r>
                      </w:sdtContent>
                    </w:sdt>
                    <w:r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  <w:lang w:val="ja-JP"/>
                      </w:rPr>
                      <w:t xml:space="preserve">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  <w:lang w:val="ja-JP"/>
                      </w:rPr>
                      <w:t xml:space="preserve">  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>PAGE   \* MERGEFORMAT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  <w:lang w:val="ja-JP"/>
                      </w:rPr>
                      <w:t>2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E4" w:rsidRDefault="008129E4">
      <w:r>
        <w:separator/>
      </w:r>
    </w:p>
  </w:footnote>
  <w:footnote w:type="continuationSeparator" w:id="0">
    <w:p w:rsidR="008129E4" w:rsidRDefault="0081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33" w:rsidRDefault="008129E4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48A3F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角丸四角形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709A1FF4" id="角丸四角形 17" o:spid="_x0000_s1026" style="position:absolute;left:0;text-align:left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B2792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414417FB" id="四角形 19" o:spid="_x0000_s1026" style="position:absolute;left:0;text-align:left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0833DC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四角形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30E92684" id="四角形 21" o:spid="_x0000_s1026" style="position:absolute;left:0;text-align:left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3DAE0423"/>
    <w:multiLevelType w:val="hybridMultilevel"/>
    <w:tmpl w:val="549EC062"/>
    <w:lvl w:ilvl="0" w:tplc="E0FEFD16">
      <w:start w:val="1"/>
      <w:numFmt w:val="decimalEnclosedCircle"/>
      <w:lvlText w:val="%1"/>
      <w:lvlJc w:val="left"/>
      <w:pPr>
        <w:ind w:left="900" w:hanging="420"/>
      </w:pPr>
      <w:rPr>
        <w:rFonts w:ascii="BIZ UDPゴシック" w:eastAsia="BIZ UDPゴシック" w:hAnsi="BIZ UDP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attachedTemplate r:id="rId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E4"/>
    <w:rsid w:val="00023189"/>
    <w:rsid w:val="006743D6"/>
    <w:rsid w:val="008129E4"/>
    <w:rsid w:val="008474C2"/>
    <w:rsid w:val="00B362A4"/>
    <w:rsid w:val="00BB1633"/>
    <w:rsid w:val="00E3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4242925-3348-4501-949C-EA981B2D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E4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スタイル 1"/>
    <w:basedOn w:val="a1"/>
    <w:uiPriority w:val="99"/>
    <w:pPr>
      <w:spacing w:after="0" w:line="240" w:lineRule="auto"/>
    </w:pPr>
    <w:tblPr/>
    <w:tblStylePr w:type="firstRow">
      <w:rPr>
        <w:rFonts w:ascii="Aharoni" w:eastAsia="Aharoni" w:hAnsi="Aharoni"/>
        <w:b/>
        <w:sz w:val="36"/>
      </w:rPr>
    </w:tblStylePr>
  </w:style>
  <w:style w:type="paragraph" w:styleId="a3">
    <w:name w:val="List Paragraph"/>
    <w:basedOn w:val="a"/>
    <w:uiPriority w:val="34"/>
    <w:qFormat/>
    <w:pPr>
      <w:ind w:left="720" w:hanging="288"/>
      <w:contextualSpacing/>
    </w:pPr>
    <w:rPr>
      <w:color w:val="40382D" w:themeColor="text2" w:themeShade="BF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smallCaps/>
      <w:color w:val="564B3C" w:themeColor="text2"/>
      <w:spacing w:val="6"/>
      <w:sz w:val="20"/>
      <w:szCs w:val="20"/>
    </w:rPr>
  </w:style>
  <w:style w:type="paragraph" w:customStyle="1" w:styleId="a5">
    <w:name w:val="タイトル"/>
    <w:basedOn w:val="a"/>
    <w:next w:val="a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5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7">
    <w:name w:val="副題 (文字)"/>
    <w:basedOn w:val="a0"/>
    <w:link w:val="a6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styleId="a8">
    <w:name w:val="Strong"/>
    <w:basedOn w:val="a0"/>
    <w:uiPriority w:val="22"/>
    <w:qFormat/>
    <w:rPr>
      <w:b/>
      <w:bCs/>
      <w14:numForm w14:val="oldStyle"/>
    </w:rPr>
  </w:style>
  <w:style w:type="character" w:styleId="a9">
    <w:name w:val="Emphasis"/>
    <w:basedOn w:val="a0"/>
    <w:uiPriority w:val="20"/>
    <w:qFormat/>
    <w:rPr>
      <w:i/>
      <w:iCs/>
      <w:color w:val="564B3C" w:themeColor="text2"/>
    </w:rPr>
  </w:style>
  <w:style w:type="paragraph" w:styleId="aa">
    <w:name w:val="No Spacing"/>
    <w:link w:val="ab"/>
    <w:uiPriority w:val="1"/>
    <w:qFormat/>
    <w:pPr>
      <w:spacing w:after="0" w:line="240" w:lineRule="auto"/>
    </w:pPr>
    <w:rPr>
      <w:sz w:val="21"/>
    </w:rPr>
  </w:style>
  <w:style w:type="paragraph" w:styleId="ac">
    <w:name w:val="Quote"/>
    <w:basedOn w:val="a"/>
    <w:next w:val="a"/>
    <w:link w:val="ad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d">
    <w:name w:val="引用文 (文字)"/>
    <w:basedOn w:val="a0"/>
    <w:link w:val="ac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e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aliases w:val="サブセクション強調斜体"/>
    <w:basedOn w:val="a0"/>
    <w:uiPriority w:val="21"/>
    <w:qFormat/>
    <w:rPr>
      <w:b/>
      <w:bCs/>
      <w:i/>
      <w:iCs/>
      <w:color w:val="93A299" w:themeColor="accent1"/>
    </w:rPr>
  </w:style>
  <w:style w:type="character" w:styleId="af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af1">
    <w:name w:val="TOC Heading"/>
    <w:basedOn w:val="1"/>
    <w:next w:val="a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Pr>
      <w:rFonts w:ascii="Tahoma" w:eastAsia="Tahoma" w:hAnsi="Tahoma" w:cs="Tahoma"/>
      <w:sz w:val="16"/>
      <w:szCs w:val="16"/>
    </w:rPr>
  </w:style>
  <w:style w:type="paragraph" w:customStyle="1" w:styleId="af4">
    <w:name w:val="セクション見出し"/>
    <w:basedOn w:val="a"/>
    <w:next w:val="a"/>
    <w:qFormat/>
    <w:pPr>
      <w:spacing w:before="220" w:line="276" w:lineRule="auto"/>
      <w:outlineLvl w:val="0"/>
    </w:pPr>
    <w:rPr>
      <w:rFonts w:asciiTheme="majorHAnsi" w:eastAsiaTheme="majorEastAsia" w:hAnsiTheme="majorHAnsi"/>
      <w:b/>
      <w:color w:val="000000" w:themeColor="text1"/>
      <w:sz w:val="24"/>
    </w:rPr>
  </w:style>
  <w:style w:type="character" w:customStyle="1" w:styleId="ab">
    <w:name w:val="行間詰め (文字)"/>
    <w:basedOn w:val="a0"/>
    <w:link w:val="aa"/>
    <w:uiPriority w:val="1"/>
    <w:rPr>
      <w:sz w:val="21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</w:pPr>
  </w:style>
  <w:style w:type="character" w:customStyle="1" w:styleId="af6">
    <w:name w:val="ヘッダー (文字)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フッター (文字)"/>
    <w:basedOn w:val="a0"/>
    <w:link w:val="af7"/>
    <w:uiPriority w:val="99"/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氏名"/>
    <w:basedOn w:val="a5"/>
    <w:qFormat/>
    <w:rPr>
      <w:b/>
      <w:sz w:val="28"/>
      <w:szCs w:val="28"/>
    </w:rPr>
  </w:style>
  <w:style w:type="paragraph" w:customStyle="1" w:styleId="afb">
    <w:name w:val="サブセクション"/>
    <w:basedOn w:val="2"/>
    <w:qFormat/>
    <w:pPr>
      <w:spacing w:before="0"/>
    </w:pPr>
    <w:rPr>
      <w:rFonts w:asciiTheme="minorHAnsi" w:eastAsiaTheme="minorEastAsia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803F04AC094BE7A3221E0D58AD19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3A2880-83CC-4C7E-A6A7-47D53383B317}"/>
      </w:docPartPr>
      <w:docPartBody>
        <w:p w:rsidR="004B08E6" w:rsidRDefault="004B08E6">
          <w:pPr>
            <w:pStyle w:val="6F803F04AC094BE7A3221E0D58AD193F"/>
          </w:pPr>
          <w:r>
            <w:rPr>
              <w:color w:val="A6A6A6" w:themeColor="background1" w:themeShade="A6"/>
              <w:sz w:val="18"/>
              <w:szCs w:val="18"/>
              <w:lang w:val="ja-JP"/>
            </w:rPr>
            <w:t>[</w:t>
          </w:r>
          <w:r>
            <w:rPr>
              <w:color w:val="A6A6A6" w:themeColor="background1" w:themeShade="A6"/>
              <w:sz w:val="18"/>
              <w:szCs w:val="18"/>
              <w:lang w:val="ja-JP"/>
            </w:rPr>
            <w:t>名前を入力</w:t>
          </w:r>
          <w:r>
            <w:rPr>
              <w:color w:val="A6A6A6" w:themeColor="background1" w:themeShade="A6"/>
              <w:sz w:val="18"/>
              <w:szCs w:val="18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E6"/>
    <w:rsid w:val="004B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84D2320C884F57A9EDE7F6D7754042">
    <w:name w:val="AB84D2320C884F57A9EDE7F6D7754042"/>
    <w:pPr>
      <w:widowControl w:val="0"/>
      <w:jc w:val="both"/>
    </w:pPr>
  </w:style>
  <w:style w:type="paragraph" w:customStyle="1" w:styleId="B264C6011A9746CEB82EA93A8D7F5057">
    <w:name w:val="B264C6011A9746CEB82EA93A8D7F5057"/>
    <w:pPr>
      <w:widowControl w:val="0"/>
      <w:jc w:val="both"/>
    </w:pPr>
  </w:style>
  <w:style w:type="paragraph" w:customStyle="1" w:styleId="C99E092DD02E4689877B345409E40D14">
    <w:name w:val="C99E092DD02E4689877B345409E40D14"/>
    <w:pPr>
      <w:widowControl w:val="0"/>
      <w:jc w:val="both"/>
    </w:pPr>
  </w:style>
  <w:style w:type="paragraph" w:customStyle="1" w:styleId="84588F0BFFC347E5AE5D8D7D3CE57491">
    <w:name w:val="84588F0BFFC347E5AE5D8D7D3CE57491"/>
    <w:pPr>
      <w:widowControl w:val="0"/>
      <w:jc w:val="both"/>
    </w:pPr>
  </w:style>
  <w:style w:type="paragraph" w:customStyle="1" w:styleId="C5BF38A8CC6843B1B71105BAD798EB9F">
    <w:name w:val="C5BF38A8CC6843B1B71105BAD798EB9F"/>
    <w:pPr>
      <w:widowControl w:val="0"/>
      <w:jc w:val="both"/>
    </w:pPr>
  </w:style>
  <w:style w:type="paragraph" w:customStyle="1" w:styleId="A26C44FD652449E69860569D877264FE">
    <w:name w:val="A26C44FD652449E69860569D877264FE"/>
    <w:pPr>
      <w:widowControl w:val="0"/>
      <w:jc w:val="both"/>
    </w:pPr>
  </w:style>
  <w:style w:type="paragraph" w:customStyle="1" w:styleId="4CA2A9BAFEF54E5A8E40F03340158742">
    <w:name w:val="4CA2A9BAFEF54E5A8E40F03340158742"/>
    <w:pPr>
      <w:widowControl w:val="0"/>
      <w:jc w:val="both"/>
    </w:pPr>
  </w:style>
  <w:style w:type="paragraph" w:customStyle="1" w:styleId="BA66A1634DBD4FF9BAE84BD816DC6A35">
    <w:name w:val="BA66A1634DBD4FF9BAE84BD816DC6A35"/>
    <w:pPr>
      <w:widowControl w:val="0"/>
      <w:jc w:val="both"/>
    </w:pPr>
  </w:style>
  <w:style w:type="paragraph" w:customStyle="1" w:styleId="2DBB7458B5E24BDF963276F1A858B969">
    <w:name w:val="2DBB7458B5E24BDF963276F1A858B969"/>
    <w:pPr>
      <w:widowControl w:val="0"/>
      <w:jc w:val="both"/>
    </w:pPr>
  </w:style>
  <w:style w:type="paragraph" w:customStyle="1" w:styleId="742B1BD7BBA74FF79F347BA1B990D009">
    <w:name w:val="742B1BD7BBA74FF79F347BA1B990D009"/>
    <w:pPr>
      <w:widowControl w:val="0"/>
      <w:jc w:val="both"/>
    </w:pPr>
  </w:style>
  <w:style w:type="paragraph" w:customStyle="1" w:styleId="DE334C52B3794405835B2107F4DB0BFA">
    <w:name w:val="DE334C52B3794405835B2107F4DB0BFA"/>
    <w:pPr>
      <w:widowControl w:val="0"/>
      <w:jc w:val="both"/>
    </w:pPr>
  </w:style>
  <w:style w:type="paragraph" w:customStyle="1" w:styleId="CEBB2274349E450C9671784DDF591D70">
    <w:name w:val="CEBB2274349E450C9671784DDF591D70"/>
    <w:pPr>
      <w:widowControl w:val="0"/>
      <w:jc w:val="both"/>
    </w:pPr>
  </w:style>
  <w:style w:type="paragraph" w:customStyle="1" w:styleId="92E3E4EE97864E5ABADFC738D9AAC55A">
    <w:name w:val="92E3E4EE97864E5ABADFC738D9AAC55A"/>
    <w:pPr>
      <w:widowControl w:val="0"/>
      <w:jc w:val="both"/>
    </w:pPr>
  </w:style>
  <w:style w:type="paragraph" w:customStyle="1" w:styleId="F360CA2BAE73425B8593E03EF0FB7BE4">
    <w:name w:val="F360CA2BAE73425B8593E03EF0FB7BE4"/>
    <w:pPr>
      <w:widowControl w:val="0"/>
      <w:jc w:val="both"/>
    </w:pPr>
  </w:style>
  <w:style w:type="paragraph" w:customStyle="1" w:styleId="5E157D05116A4D43AB06CB0B90BDE260">
    <w:name w:val="5E157D05116A4D43AB06CB0B90BDE260"/>
    <w:pPr>
      <w:widowControl w:val="0"/>
      <w:jc w:val="both"/>
    </w:pPr>
  </w:style>
  <w:style w:type="paragraph" w:customStyle="1" w:styleId="A53873B9880543BCAA3EEB2D711AF7F1">
    <w:name w:val="A53873B9880543BCAA3EEB2D711AF7F1"/>
    <w:pPr>
      <w:widowControl w:val="0"/>
      <w:jc w:val="both"/>
    </w:pPr>
  </w:style>
  <w:style w:type="paragraph" w:customStyle="1" w:styleId="C807C845C11F490DA69D5C7D6BF312D9">
    <w:name w:val="C807C845C11F490DA69D5C7D6BF312D9"/>
    <w:pPr>
      <w:widowControl w:val="0"/>
      <w:jc w:val="both"/>
    </w:pPr>
  </w:style>
  <w:style w:type="paragraph" w:customStyle="1" w:styleId="8721088AA69245479DE4AE397E2ECCDD">
    <w:name w:val="8721088AA69245479DE4AE397E2ECCDD"/>
    <w:pPr>
      <w:widowControl w:val="0"/>
      <w:jc w:val="both"/>
    </w:pPr>
  </w:style>
  <w:style w:type="paragraph" w:customStyle="1" w:styleId="448C2A74F64241BCB4721C2130A52F0A">
    <w:name w:val="448C2A74F64241BCB4721C2130A52F0A"/>
    <w:pPr>
      <w:widowControl w:val="0"/>
      <w:jc w:val="both"/>
    </w:pPr>
  </w:style>
  <w:style w:type="paragraph" w:customStyle="1" w:styleId="6F803F04AC094BE7A3221E0D58AD193F">
    <w:name w:val="6F803F04AC094BE7A3221E0D58AD193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4914C4C-2ADC-4734-B1E2-4C750542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ApothecaryResume.dotx</Template>
  <TotalTime>45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幸恵</dc:creator>
  <cp:lastModifiedBy>山本　幸恵</cp:lastModifiedBy>
  <cp:revision>4</cp:revision>
  <cp:lastPrinted>2025-05-29T01:04:00Z</cp:lastPrinted>
  <dcterms:created xsi:type="dcterms:W3CDTF">2025-05-28T09:11:00Z</dcterms:created>
  <dcterms:modified xsi:type="dcterms:W3CDTF">2025-05-30T08:07:00Z</dcterms:modified>
</cp:coreProperties>
</file>